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916AE" w14:textId="77777777" w:rsidR="00D06296" w:rsidRDefault="00D06296" w:rsidP="00D06296">
      <w:pPr>
        <w:spacing w:after="0" w:line="259" w:lineRule="auto"/>
        <w:ind w:left="60" w:firstLine="0"/>
      </w:pPr>
      <w:r>
        <w:rPr>
          <w:rFonts w:ascii="Arial" w:eastAsia="Arial" w:hAnsi="Arial" w:cs="Arial"/>
          <w:b/>
          <w:sz w:val="18"/>
        </w:rPr>
        <w:t xml:space="preserve">__________________________________________________________________________________________ </w:t>
      </w:r>
    </w:p>
    <w:p w14:paraId="0937DE3E" w14:textId="77777777" w:rsidR="00D06296" w:rsidRDefault="00D06296" w:rsidP="00D06296">
      <w:pPr>
        <w:spacing w:after="19" w:line="259" w:lineRule="auto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3F559982" w14:textId="61458E61" w:rsidR="00D06296" w:rsidRDefault="00D06296" w:rsidP="00D06296">
      <w:pPr>
        <w:ind w:left="-5"/>
      </w:pPr>
      <w:r w:rsidRPr="00C96CC7">
        <w:rPr>
          <w:rFonts w:eastAsia="Arial" w:cs="Arial"/>
        </w:rPr>
        <w:t>O</w:t>
      </w:r>
      <w:r w:rsidRPr="00C96CC7">
        <w:t xml:space="preserve">ndergetekende schrijft zich in voor </w:t>
      </w:r>
    </w:p>
    <w:p w14:paraId="044D74BE" w14:textId="77777777" w:rsidR="002C147A" w:rsidRPr="00C96CC7" w:rsidRDefault="002C147A" w:rsidP="00D06296">
      <w:pPr>
        <w:ind w:left="-5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2C147A" w14:paraId="0AB6C115" w14:textId="77777777" w:rsidTr="002C147A">
        <w:tc>
          <w:tcPr>
            <w:tcW w:w="10479" w:type="dxa"/>
          </w:tcPr>
          <w:p w14:paraId="11751ED7" w14:textId="25406BCB" w:rsidR="002C147A" w:rsidRPr="002C147A" w:rsidRDefault="002C147A" w:rsidP="002C147A">
            <w:pPr>
              <w:ind w:left="-5"/>
              <w:rPr>
                <w:b/>
                <w:bCs/>
                <w:sz w:val="24"/>
                <w:szCs w:val="24"/>
              </w:rPr>
            </w:pPr>
            <w:bookmarkStart w:id="0" w:name="_Hlk99456148"/>
            <w:r w:rsidRPr="002C147A">
              <w:rPr>
                <w:b/>
                <w:bCs/>
                <w:sz w:val="24"/>
                <w:szCs w:val="24"/>
              </w:rPr>
              <w:t>Najaar</w:t>
            </w:r>
          </w:p>
          <w:p w14:paraId="5002D037" w14:textId="2917CF36" w:rsidR="002C147A" w:rsidRPr="00C96CC7" w:rsidRDefault="002C147A" w:rsidP="002C147A">
            <w:pPr>
              <w:ind w:left="-5"/>
            </w:pPr>
            <w:r w:rsidRPr="00C96CC7">
              <w:t xml:space="preserve">Cursus/activiteit: _________________________________________________________ </w:t>
            </w:r>
          </w:p>
          <w:p w14:paraId="16FABF20" w14:textId="77777777" w:rsidR="002C147A" w:rsidRPr="00C96CC7" w:rsidRDefault="002C147A" w:rsidP="002C147A">
            <w:pPr>
              <w:spacing w:after="0" w:line="259" w:lineRule="auto"/>
              <w:ind w:left="0" w:firstLine="0"/>
            </w:pPr>
            <w:r w:rsidRPr="00C96CC7">
              <w:rPr>
                <w:rFonts w:eastAsia="Arial" w:cs="Arial"/>
              </w:rPr>
              <w:t xml:space="preserve"> </w:t>
            </w:r>
          </w:p>
          <w:p w14:paraId="2C82ECBE" w14:textId="77777777" w:rsidR="002C147A" w:rsidRPr="00C96CC7" w:rsidRDefault="002C147A" w:rsidP="002C147A">
            <w:pPr>
              <w:ind w:left="-5"/>
            </w:pPr>
            <w:r w:rsidRPr="00C96CC7">
              <w:t>Cursuscode: ____________________________________ Bedrag: € ________________</w:t>
            </w:r>
            <w:r w:rsidRPr="00C96CC7">
              <w:rPr>
                <w:rFonts w:eastAsia="Arial" w:cs="Arial"/>
              </w:rPr>
              <w:t xml:space="preserve"> </w:t>
            </w:r>
          </w:p>
          <w:p w14:paraId="2E338D0C" w14:textId="4305DAAE" w:rsidR="002C147A" w:rsidRPr="002C147A" w:rsidRDefault="002C147A" w:rsidP="002C147A">
            <w:pPr>
              <w:spacing w:after="10" w:line="259" w:lineRule="auto"/>
              <w:ind w:left="0" w:firstLine="0"/>
            </w:pPr>
            <w:r w:rsidRPr="00C96CC7">
              <w:rPr>
                <w:rFonts w:eastAsia="Arial" w:cs="Arial"/>
              </w:rPr>
              <w:t xml:space="preserve"> </w:t>
            </w:r>
          </w:p>
        </w:tc>
      </w:tr>
    </w:tbl>
    <w:bookmarkEnd w:id="0"/>
    <w:p w14:paraId="51EEF7C7" w14:textId="77777777" w:rsidR="00D06296" w:rsidRPr="00C96CC7" w:rsidRDefault="00D06296" w:rsidP="00D06296">
      <w:pPr>
        <w:spacing w:after="0" w:line="259" w:lineRule="auto"/>
        <w:ind w:left="0" w:firstLine="0"/>
      </w:pPr>
      <w:r w:rsidRPr="00C96CC7">
        <w:rPr>
          <w:rFonts w:eastAsia="Arial" w:cs="Arial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2C147A" w14:paraId="20449F2C" w14:textId="77777777" w:rsidTr="008145ED">
        <w:tc>
          <w:tcPr>
            <w:tcW w:w="10479" w:type="dxa"/>
          </w:tcPr>
          <w:p w14:paraId="4DDB08EF" w14:textId="384C30AD" w:rsidR="002C147A" w:rsidRPr="002C147A" w:rsidRDefault="002C147A" w:rsidP="002C147A">
            <w:pPr>
              <w:ind w:left="-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Voor</w:t>
            </w:r>
            <w:r w:rsidRPr="002C147A">
              <w:rPr>
                <w:b/>
                <w:bCs/>
                <w:sz w:val="24"/>
                <w:szCs w:val="24"/>
              </w:rPr>
              <w:t>jaar</w:t>
            </w:r>
          </w:p>
          <w:p w14:paraId="7F17C0EB" w14:textId="77777777" w:rsidR="002C147A" w:rsidRDefault="002C147A" w:rsidP="002C147A">
            <w:pPr>
              <w:ind w:left="0" w:firstLine="0"/>
            </w:pPr>
          </w:p>
          <w:p w14:paraId="4D50FCBE" w14:textId="77777777" w:rsidR="002C147A" w:rsidRPr="00C96CC7" w:rsidRDefault="002C147A" w:rsidP="008145ED">
            <w:pPr>
              <w:ind w:left="-5"/>
            </w:pPr>
            <w:r w:rsidRPr="00C96CC7">
              <w:t xml:space="preserve">Cursus/activiteit: _________________________________________________________ </w:t>
            </w:r>
          </w:p>
          <w:p w14:paraId="36FCEB27" w14:textId="77777777" w:rsidR="002C147A" w:rsidRPr="00C96CC7" w:rsidRDefault="002C147A" w:rsidP="008145ED">
            <w:pPr>
              <w:spacing w:after="0" w:line="259" w:lineRule="auto"/>
              <w:ind w:left="0" w:firstLine="0"/>
            </w:pPr>
            <w:r w:rsidRPr="00C96CC7">
              <w:rPr>
                <w:rFonts w:eastAsia="Arial" w:cs="Arial"/>
              </w:rPr>
              <w:t xml:space="preserve"> </w:t>
            </w:r>
          </w:p>
          <w:p w14:paraId="1FD600C0" w14:textId="77777777" w:rsidR="002C147A" w:rsidRPr="00C96CC7" w:rsidRDefault="002C147A" w:rsidP="008145ED">
            <w:pPr>
              <w:ind w:left="-5"/>
            </w:pPr>
            <w:r w:rsidRPr="00C96CC7">
              <w:t>Cursuscode: ____________________________________ Bedrag: € ________________</w:t>
            </w:r>
            <w:r w:rsidRPr="00C96CC7">
              <w:rPr>
                <w:rFonts w:eastAsia="Arial" w:cs="Arial"/>
              </w:rPr>
              <w:t xml:space="preserve"> </w:t>
            </w:r>
          </w:p>
          <w:p w14:paraId="6FE78776" w14:textId="77777777" w:rsidR="002C147A" w:rsidRPr="002C147A" w:rsidRDefault="002C147A" w:rsidP="008145ED">
            <w:pPr>
              <w:spacing w:after="10" w:line="259" w:lineRule="auto"/>
              <w:ind w:left="0" w:firstLine="0"/>
            </w:pPr>
            <w:r w:rsidRPr="00C96CC7">
              <w:rPr>
                <w:rFonts w:eastAsia="Arial" w:cs="Arial"/>
              </w:rPr>
              <w:t xml:space="preserve"> </w:t>
            </w:r>
          </w:p>
        </w:tc>
      </w:tr>
    </w:tbl>
    <w:p w14:paraId="1FC51738" w14:textId="77777777" w:rsidR="002C147A" w:rsidRDefault="002C147A" w:rsidP="00D06296">
      <w:pPr>
        <w:tabs>
          <w:tab w:val="right" w:pos="9121"/>
        </w:tabs>
        <w:ind w:left="-15" w:firstLine="0"/>
      </w:pPr>
    </w:p>
    <w:p w14:paraId="5516F69F" w14:textId="2831F65D" w:rsidR="00D06296" w:rsidRPr="00C96CC7" w:rsidRDefault="00D06296" w:rsidP="00D06296">
      <w:pPr>
        <w:tabs>
          <w:tab w:val="right" w:pos="9121"/>
        </w:tabs>
        <w:ind w:left="-15" w:firstLine="0"/>
      </w:pPr>
      <w:r w:rsidRPr="00C96CC7">
        <w:t xml:space="preserve">Achternaam: ___________________________________ </w:t>
      </w:r>
      <w:r w:rsidRPr="00C96CC7">
        <w:tab/>
        <w:t xml:space="preserve">Tussenvoegsel: _________ </w:t>
      </w:r>
    </w:p>
    <w:p w14:paraId="6D00102B" w14:textId="77777777" w:rsidR="00D06296" w:rsidRPr="00C96CC7" w:rsidRDefault="00D06296" w:rsidP="00D06296">
      <w:pPr>
        <w:spacing w:after="0" w:line="259" w:lineRule="auto"/>
        <w:ind w:left="0" w:firstLine="0"/>
      </w:pPr>
      <w:r w:rsidRPr="00C96CC7">
        <w:rPr>
          <w:rFonts w:eastAsia="Arial" w:cs="Arial"/>
        </w:rPr>
        <w:t xml:space="preserve"> </w:t>
      </w:r>
    </w:p>
    <w:p w14:paraId="36793CBB" w14:textId="316BDAA7" w:rsidR="00D06296" w:rsidRPr="00C96CC7" w:rsidRDefault="00D06296" w:rsidP="00D06296">
      <w:pPr>
        <w:ind w:left="-5"/>
      </w:pPr>
      <w:r w:rsidRPr="00C96CC7">
        <w:t>Voorletter(s): ___________ Roepnaam: ____________________________________</w:t>
      </w:r>
      <w:r w:rsidR="00F11877" w:rsidRPr="00C96CC7">
        <w:t>___</w:t>
      </w:r>
      <w:r w:rsidRPr="00C96CC7">
        <w:rPr>
          <w:rFonts w:eastAsia="Arial" w:cs="Arial"/>
        </w:rPr>
        <w:t xml:space="preserve"> </w:t>
      </w:r>
    </w:p>
    <w:p w14:paraId="641B9631" w14:textId="77777777" w:rsidR="00D06296" w:rsidRPr="00C96CC7" w:rsidRDefault="00D06296" w:rsidP="00D06296">
      <w:pPr>
        <w:spacing w:after="10" w:line="259" w:lineRule="auto"/>
        <w:ind w:left="0" w:firstLine="0"/>
      </w:pPr>
      <w:r w:rsidRPr="00C96CC7">
        <w:rPr>
          <w:rFonts w:eastAsia="Arial" w:cs="Arial"/>
        </w:rPr>
        <w:t xml:space="preserve"> </w:t>
      </w:r>
    </w:p>
    <w:p w14:paraId="115DC1DA" w14:textId="009369D5" w:rsidR="00D06296" w:rsidRPr="00C96CC7" w:rsidRDefault="00D06296" w:rsidP="00D06296">
      <w:pPr>
        <w:tabs>
          <w:tab w:val="center" w:pos="5968"/>
        </w:tabs>
        <w:ind w:left="-15" w:firstLine="0"/>
      </w:pPr>
      <w:r w:rsidRPr="00C96CC7">
        <w:t xml:space="preserve">Man / Vrouw </w:t>
      </w:r>
      <w:r w:rsidRPr="00C96CC7">
        <w:tab/>
        <w:t>Geboortedatum: ________________________________</w:t>
      </w:r>
      <w:r w:rsidR="00164B9D" w:rsidRPr="00C96CC7">
        <w:t>__</w:t>
      </w:r>
      <w:r w:rsidR="00B35DBC" w:rsidRPr="00C96CC7">
        <w:t>__</w:t>
      </w:r>
      <w:r w:rsidRPr="00C96CC7">
        <w:t xml:space="preserve"> </w:t>
      </w:r>
    </w:p>
    <w:p w14:paraId="54E278D3" w14:textId="77777777" w:rsidR="00D06296" w:rsidRPr="00C96CC7" w:rsidRDefault="00D06296" w:rsidP="00D06296">
      <w:pPr>
        <w:spacing w:after="32" w:line="259" w:lineRule="auto"/>
        <w:ind w:left="0" w:firstLine="0"/>
      </w:pPr>
      <w:r w:rsidRPr="00C96CC7">
        <w:rPr>
          <w:rFonts w:eastAsia="Arial" w:cs="Arial"/>
        </w:rPr>
        <w:t xml:space="preserve"> </w:t>
      </w:r>
    </w:p>
    <w:p w14:paraId="0F420C13" w14:textId="5AEA94F7" w:rsidR="00D06296" w:rsidRPr="00C96CC7" w:rsidRDefault="00D06296" w:rsidP="00D06296">
      <w:pPr>
        <w:tabs>
          <w:tab w:val="right" w:pos="9121"/>
        </w:tabs>
        <w:ind w:left="-15" w:firstLine="0"/>
      </w:pPr>
      <w:r w:rsidRPr="00C96CC7">
        <w:t xml:space="preserve">Adres: ________________________________________ </w:t>
      </w:r>
      <w:r w:rsidRPr="00C96CC7">
        <w:tab/>
        <w:t>Huisn</w:t>
      </w:r>
      <w:r w:rsidR="003266B3" w:rsidRPr="00C96CC7">
        <w:t>u</w:t>
      </w:r>
      <w:r w:rsidR="00C62CB1" w:rsidRPr="00C96CC7">
        <w:t>mme</w:t>
      </w:r>
      <w:r w:rsidRPr="00C96CC7">
        <w:t>r: ______________</w:t>
      </w:r>
      <w:r w:rsidRPr="00C96CC7">
        <w:rPr>
          <w:rFonts w:eastAsia="Arial" w:cs="Arial"/>
        </w:rPr>
        <w:t xml:space="preserve"> </w:t>
      </w:r>
    </w:p>
    <w:p w14:paraId="73D5EB13" w14:textId="77777777" w:rsidR="00D06296" w:rsidRPr="00C96CC7" w:rsidRDefault="00D06296" w:rsidP="00D06296">
      <w:pPr>
        <w:spacing w:after="0" w:line="259" w:lineRule="auto"/>
        <w:ind w:left="0" w:firstLine="0"/>
      </w:pPr>
      <w:r w:rsidRPr="00C96CC7">
        <w:rPr>
          <w:rFonts w:eastAsia="Arial" w:cs="Arial"/>
        </w:rPr>
        <w:t xml:space="preserve"> </w:t>
      </w:r>
    </w:p>
    <w:p w14:paraId="70A81E40" w14:textId="04AC2009" w:rsidR="00D06296" w:rsidRPr="00C96CC7" w:rsidRDefault="00D06296" w:rsidP="00D06296">
      <w:pPr>
        <w:ind w:left="-5"/>
      </w:pPr>
      <w:r w:rsidRPr="00C96CC7">
        <w:t>Postcode: ______________ Woonplaats: ____________________________________</w:t>
      </w:r>
      <w:r w:rsidR="00AA197A" w:rsidRPr="00C96CC7">
        <w:t>__</w:t>
      </w:r>
      <w:r w:rsidRPr="00C96CC7">
        <w:rPr>
          <w:rFonts w:eastAsia="Arial" w:cs="Arial"/>
        </w:rPr>
        <w:t xml:space="preserve"> </w:t>
      </w:r>
    </w:p>
    <w:p w14:paraId="7C9D823F" w14:textId="77777777" w:rsidR="00D06296" w:rsidRPr="00C96CC7" w:rsidRDefault="00D06296" w:rsidP="00D06296">
      <w:pPr>
        <w:spacing w:after="11" w:line="259" w:lineRule="auto"/>
        <w:ind w:left="0" w:firstLine="0"/>
      </w:pPr>
      <w:r w:rsidRPr="00C96CC7">
        <w:rPr>
          <w:rFonts w:eastAsia="Arial" w:cs="Arial"/>
        </w:rPr>
        <w:t xml:space="preserve"> </w:t>
      </w:r>
    </w:p>
    <w:p w14:paraId="419A949C" w14:textId="227ADC73" w:rsidR="00D06296" w:rsidRPr="00C96CC7" w:rsidRDefault="00D06296" w:rsidP="00D06296">
      <w:pPr>
        <w:tabs>
          <w:tab w:val="center" w:pos="7516"/>
        </w:tabs>
        <w:ind w:left="-15" w:firstLine="0"/>
      </w:pPr>
      <w:r w:rsidRPr="00C96CC7">
        <w:t>Vast telefoonnummer: ______________________</w:t>
      </w:r>
      <w:r w:rsidRPr="00C96CC7">
        <w:rPr>
          <w:rFonts w:eastAsia="Arial" w:cs="Arial"/>
        </w:rPr>
        <w:t xml:space="preserve"> </w:t>
      </w:r>
      <w:r w:rsidRPr="00C96CC7">
        <w:rPr>
          <w:rFonts w:eastAsia="Arial" w:cs="Arial"/>
        </w:rPr>
        <w:tab/>
      </w:r>
      <w:r w:rsidRPr="00C96CC7">
        <w:t>06-nummer: ___________</w:t>
      </w:r>
      <w:r w:rsidR="00AA197A" w:rsidRPr="00C96CC7">
        <w:t>__</w:t>
      </w:r>
      <w:r w:rsidRPr="00C96CC7">
        <w:rPr>
          <w:rFonts w:eastAsia="Arial" w:cs="Arial"/>
        </w:rPr>
        <w:t xml:space="preserve"> </w:t>
      </w:r>
    </w:p>
    <w:p w14:paraId="624409E6" w14:textId="77777777" w:rsidR="00D06296" w:rsidRPr="00C96CC7" w:rsidRDefault="00D06296" w:rsidP="00D06296">
      <w:pPr>
        <w:ind w:left="-5"/>
      </w:pPr>
      <w:r w:rsidRPr="00C96CC7">
        <w:t xml:space="preserve">Land: Nederland </w:t>
      </w:r>
    </w:p>
    <w:p w14:paraId="1CA9F81D" w14:textId="68A534DE" w:rsidR="00D06296" w:rsidRPr="00C96CC7" w:rsidRDefault="00D06296" w:rsidP="00D06296">
      <w:pPr>
        <w:spacing w:after="0" w:line="259" w:lineRule="auto"/>
        <w:ind w:left="0" w:firstLine="0"/>
      </w:pPr>
      <w:r w:rsidRPr="00C96CC7">
        <w:rPr>
          <w:rFonts w:eastAsia="Arial" w:cs="Arial"/>
        </w:rPr>
        <w:t xml:space="preserve"> </w:t>
      </w:r>
      <w:r w:rsidRPr="00C96CC7">
        <w:t xml:space="preserve"> </w:t>
      </w:r>
    </w:p>
    <w:p w14:paraId="3FA02AFB" w14:textId="77777777" w:rsidR="00D06296" w:rsidRPr="00C96CC7" w:rsidRDefault="00D06296" w:rsidP="00D06296">
      <w:pPr>
        <w:ind w:left="-5"/>
      </w:pPr>
      <w:r w:rsidRPr="00C96CC7">
        <w:t xml:space="preserve">Bankrekeningnummer (IBAN): ______________________________________________ </w:t>
      </w:r>
    </w:p>
    <w:p w14:paraId="7E9DACBB" w14:textId="77777777" w:rsidR="00D06296" w:rsidRPr="00C96CC7" w:rsidRDefault="00D06296" w:rsidP="00D06296">
      <w:pPr>
        <w:spacing w:after="0" w:line="259" w:lineRule="auto"/>
        <w:ind w:left="0" w:firstLine="0"/>
      </w:pPr>
      <w:r w:rsidRPr="00C96CC7">
        <w:t xml:space="preserve"> </w:t>
      </w:r>
    </w:p>
    <w:p w14:paraId="01F88211" w14:textId="77777777" w:rsidR="00D06296" w:rsidRPr="00C96CC7" w:rsidRDefault="00D06296" w:rsidP="00D06296">
      <w:pPr>
        <w:ind w:left="-5"/>
      </w:pPr>
      <w:r w:rsidRPr="00C96CC7">
        <w:t xml:space="preserve">De tenaamstelling is gelijk aan de naam die hierboven is ingevuld. </w:t>
      </w:r>
    </w:p>
    <w:p w14:paraId="32E2E735" w14:textId="4705A481" w:rsidR="00D06296" w:rsidRPr="00C96CC7" w:rsidRDefault="00D06296" w:rsidP="002C147A">
      <w:pPr>
        <w:spacing w:after="10" w:line="259" w:lineRule="auto"/>
        <w:ind w:left="0" w:firstLine="0"/>
      </w:pPr>
      <w:r w:rsidRPr="00C96CC7">
        <w:rPr>
          <w:rFonts w:eastAsia="Arial" w:cs="Arial"/>
        </w:rPr>
        <w:t xml:space="preserve"> </w:t>
      </w:r>
      <w:r w:rsidRPr="00C96CC7">
        <w:t xml:space="preserve"> </w:t>
      </w:r>
      <w:r w:rsidRPr="00C96CC7">
        <w:tab/>
        <w:t xml:space="preserve"> </w:t>
      </w:r>
    </w:p>
    <w:p w14:paraId="45CCB8DE" w14:textId="77777777" w:rsidR="00D06296" w:rsidRPr="00C96CC7" w:rsidRDefault="00D06296" w:rsidP="00D06296">
      <w:pPr>
        <w:tabs>
          <w:tab w:val="center" w:pos="7043"/>
        </w:tabs>
        <w:ind w:left="-15" w:firstLine="0"/>
      </w:pPr>
      <w:r w:rsidRPr="00C96CC7">
        <w:t xml:space="preserve">E-mailadres: ___________________________________ </w:t>
      </w:r>
      <w:r w:rsidRPr="00C96CC7">
        <w:tab/>
        <w:t xml:space="preserve">wil de nieuwsbrief </w:t>
      </w:r>
    </w:p>
    <w:p w14:paraId="59DCE39B" w14:textId="77777777" w:rsidR="00D06296" w:rsidRPr="00C96CC7" w:rsidRDefault="00D06296" w:rsidP="00D06296">
      <w:pPr>
        <w:tabs>
          <w:tab w:val="center" w:pos="7158"/>
        </w:tabs>
        <w:ind w:left="-15" w:firstLine="0"/>
      </w:pPr>
      <w:r w:rsidRPr="00C96CC7">
        <w:rPr>
          <w:rFonts w:eastAsia="Arial" w:cs="Arial"/>
        </w:rPr>
        <w:t xml:space="preserve"> </w:t>
      </w:r>
      <w:r w:rsidRPr="00C96CC7">
        <w:rPr>
          <w:rFonts w:eastAsia="Arial" w:cs="Arial"/>
        </w:rPr>
        <w:tab/>
      </w:r>
      <w:r w:rsidRPr="00C96CC7">
        <w:t>ontvangen: Ja/Neen</w:t>
      </w:r>
      <w:r w:rsidRPr="00C96CC7">
        <w:rPr>
          <w:rFonts w:eastAsia="Arial" w:cs="Arial"/>
        </w:rPr>
        <w:t xml:space="preserve"> </w:t>
      </w:r>
    </w:p>
    <w:p w14:paraId="32C7E7AD" w14:textId="77777777" w:rsidR="00D0283B" w:rsidRDefault="00D0283B" w:rsidP="00D06296">
      <w:pPr>
        <w:ind w:left="-5"/>
      </w:pPr>
    </w:p>
    <w:p w14:paraId="513F2192" w14:textId="44740A9C" w:rsidR="00D06296" w:rsidRPr="00C96CC7" w:rsidRDefault="00D06296" w:rsidP="00D06296">
      <w:pPr>
        <w:ind w:left="-5"/>
      </w:pPr>
      <w:r w:rsidRPr="00C96CC7">
        <w:t xml:space="preserve">Door het ondertekenen van dit formulier geef </w:t>
      </w:r>
      <w:r w:rsidR="005E788D">
        <w:t>je</w:t>
      </w:r>
      <w:r w:rsidRPr="00C96CC7">
        <w:t xml:space="preserve"> </w:t>
      </w:r>
      <w:proofErr w:type="gramStart"/>
      <w:r w:rsidRPr="00C96CC7">
        <w:t>tevens</w:t>
      </w:r>
      <w:proofErr w:type="gramEnd"/>
      <w:r w:rsidRPr="00C96CC7">
        <w:t xml:space="preserve"> toestemming aan Stichting Paraplu te Wilnis om een incasso-opdracht te sturen naar </w:t>
      </w:r>
      <w:r w:rsidR="005E788D">
        <w:t>je</w:t>
      </w:r>
      <w:r w:rsidRPr="00C96CC7">
        <w:t xml:space="preserve"> bank om een bedrag, voor deelname aan deze activiteit, van </w:t>
      </w:r>
      <w:r w:rsidR="005E788D">
        <w:t>je</w:t>
      </w:r>
      <w:r w:rsidRPr="00C96CC7">
        <w:t xml:space="preserve"> rekening af te schrijven, en aan </w:t>
      </w:r>
      <w:r w:rsidR="005E788D">
        <w:t>je</w:t>
      </w:r>
      <w:r w:rsidRPr="00C96CC7">
        <w:t xml:space="preserve"> bank om een bedrag van </w:t>
      </w:r>
      <w:r w:rsidR="005E788D">
        <w:t>je</w:t>
      </w:r>
      <w:r w:rsidRPr="00C96CC7">
        <w:t xml:space="preserve"> rekening af te schrijven overeenkomstig de opdracht van Stichting Paraplu te Wilnis. </w:t>
      </w:r>
    </w:p>
    <w:p w14:paraId="7DF7C0F1" w14:textId="5D6B6755" w:rsidR="00D06296" w:rsidRPr="00C96CC7" w:rsidRDefault="00D06296" w:rsidP="00D06296">
      <w:pPr>
        <w:spacing w:after="34" w:line="249" w:lineRule="auto"/>
        <w:ind w:left="-5" w:right="15"/>
      </w:pPr>
      <w:r w:rsidRPr="00C96CC7">
        <w:rPr>
          <w:sz w:val="16"/>
        </w:rPr>
        <w:t xml:space="preserve">Als </w:t>
      </w:r>
      <w:r w:rsidR="005E788D">
        <w:rPr>
          <w:sz w:val="16"/>
        </w:rPr>
        <w:t>je</w:t>
      </w:r>
      <w:r w:rsidRPr="00C96CC7">
        <w:rPr>
          <w:sz w:val="16"/>
        </w:rPr>
        <w:t xml:space="preserve"> het niet eens bent met deze afschrijving k</w:t>
      </w:r>
      <w:r w:rsidR="005E788D">
        <w:rPr>
          <w:sz w:val="16"/>
        </w:rPr>
        <w:t>a</w:t>
      </w:r>
      <w:r w:rsidRPr="00C96CC7">
        <w:rPr>
          <w:sz w:val="16"/>
        </w:rPr>
        <w:t>n</w:t>
      </w:r>
      <w:r w:rsidR="005E788D">
        <w:rPr>
          <w:sz w:val="16"/>
        </w:rPr>
        <w:t xml:space="preserve"> je</w:t>
      </w:r>
      <w:r w:rsidRPr="00C96CC7">
        <w:rPr>
          <w:sz w:val="16"/>
        </w:rPr>
        <w:t xml:space="preserve"> deze laten terugboeken. Neem hiervoor binnen acht weken na afschrijving contact op met </w:t>
      </w:r>
      <w:r w:rsidR="005E788D">
        <w:rPr>
          <w:sz w:val="16"/>
        </w:rPr>
        <w:t>je</w:t>
      </w:r>
      <w:r w:rsidRPr="00C96CC7">
        <w:rPr>
          <w:sz w:val="16"/>
        </w:rPr>
        <w:t xml:space="preserve"> bank. Vraag </w:t>
      </w:r>
      <w:r w:rsidR="005E788D">
        <w:rPr>
          <w:sz w:val="16"/>
        </w:rPr>
        <w:t>je</w:t>
      </w:r>
      <w:r w:rsidRPr="00C96CC7">
        <w:rPr>
          <w:sz w:val="16"/>
        </w:rPr>
        <w:t xml:space="preserve"> bank naar de voorwaarden. </w:t>
      </w:r>
    </w:p>
    <w:p w14:paraId="546A064A" w14:textId="72266ADE" w:rsidR="00C50DCF" w:rsidRPr="00C96CC7" w:rsidRDefault="00C50DCF" w:rsidP="009147A3">
      <w:pPr>
        <w:rPr>
          <w:szCs w:val="20"/>
        </w:rPr>
      </w:pPr>
    </w:p>
    <w:p w14:paraId="67D0955C" w14:textId="45838D8D" w:rsidR="0065215C" w:rsidRPr="00C96CC7" w:rsidRDefault="0065215C" w:rsidP="0065215C">
      <w:pPr>
        <w:ind w:left="-5"/>
      </w:pPr>
      <w:r w:rsidRPr="00C96CC7">
        <w:t xml:space="preserve">Dit inschrijfformulier zal niet op een andere manier worden gebruikt dan als inschrijving voor bovengenoemde cursus waarbij alle geldende privacyregels in acht worden genomen. </w:t>
      </w:r>
    </w:p>
    <w:p w14:paraId="5BAEBBD8" w14:textId="2CD6DEB9" w:rsidR="0065215C" w:rsidRPr="00C96CC7" w:rsidRDefault="0065215C" w:rsidP="002C147A">
      <w:pPr>
        <w:spacing w:after="3" w:line="259" w:lineRule="auto"/>
        <w:ind w:left="0" w:firstLine="0"/>
      </w:pPr>
      <w:r w:rsidRPr="00C96CC7">
        <w:t xml:space="preserve"> </w:t>
      </w:r>
      <w:r w:rsidRPr="00C96CC7">
        <w:tab/>
      </w:r>
      <w:r w:rsidRPr="00C96CC7">
        <w:rPr>
          <w:rFonts w:eastAsia="Arial" w:cs="Arial"/>
        </w:rPr>
        <w:t xml:space="preserve"> </w:t>
      </w:r>
      <w:r w:rsidRPr="00C96CC7">
        <w:tab/>
      </w:r>
      <w:r w:rsidRPr="00C96CC7">
        <w:rPr>
          <w:rFonts w:eastAsia="Arial" w:cs="Arial"/>
        </w:rPr>
        <w:t xml:space="preserve"> </w:t>
      </w:r>
    </w:p>
    <w:p w14:paraId="46DEAE46" w14:textId="47BE905F" w:rsidR="0065215C" w:rsidRPr="00C96CC7" w:rsidRDefault="0065215C" w:rsidP="00D0283B">
      <w:pPr>
        <w:ind w:left="-5"/>
        <w:rPr>
          <w:szCs w:val="20"/>
        </w:rPr>
      </w:pPr>
      <w:r w:rsidRPr="00C96CC7">
        <w:t xml:space="preserve">Handtekening: __________________________________ </w:t>
      </w:r>
      <w:r w:rsidRPr="00C96CC7">
        <w:rPr>
          <w:rFonts w:eastAsia="Arial" w:cs="Arial"/>
        </w:rPr>
        <w:t xml:space="preserve">Datum: ___________________ </w:t>
      </w:r>
    </w:p>
    <w:sectPr w:rsidR="0065215C" w:rsidRPr="00C96CC7" w:rsidSect="007C1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566" w:bottom="568" w:left="851" w:header="284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F81C2" w14:textId="77777777" w:rsidR="00FB28ED" w:rsidRDefault="00FB28ED" w:rsidP="00D627F7">
      <w:r>
        <w:separator/>
      </w:r>
    </w:p>
  </w:endnote>
  <w:endnote w:type="continuationSeparator" w:id="0">
    <w:p w14:paraId="08B94ADB" w14:textId="77777777" w:rsidR="00FB28ED" w:rsidRDefault="00FB28ED" w:rsidP="00D6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0243B" w14:textId="77777777" w:rsidR="0019107F" w:rsidRDefault="0019107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2ADE" w14:textId="28344BD0" w:rsidR="00D627F7" w:rsidRPr="00C35126" w:rsidRDefault="00D627F7" w:rsidP="007C108C">
    <w:pPr>
      <w:pStyle w:val="Voettekst"/>
      <w:tabs>
        <w:tab w:val="clear" w:pos="4536"/>
        <w:tab w:val="clear" w:pos="9072"/>
        <w:tab w:val="left" w:pos="8080"/>
      </w:tabs>
      <w:rPr>
        <w:rFonts w:ascii="Verdana" w:hAnsi="Verdana"/>
        <w:sz w:val="12"/>
        <w:szCs w:val="12"/>
      </w:rPr>
    </w:pPr>
    <w:r w:rsidRPr="00C35126">
      <w:rPr>
        <w:rFonts w:ascii="Verdana" w:hAnsi="Verdana"/>
        <w:sz w:val="12"/>
        <w:szCs w:val="12"/>
      </w:rPr>
      <w:fldChar w:fldCharType="begin"/>
    </w:r>
    <w:r w:rsidRPr="00C35126">
      <w:rPr>
        <w:rFonts w:ascii="Verdana" w:hAnsi="Verdana"/>
        <w:sz w:val="12"/>
        <w:szCs w:val="12"/>
      </w:rPr>
      <w:instrText xml:space="preserve"> FILENAME   \* MERGEFORMAT </w:instrText>
    </w:r>
    <w:r w:rsidRPr="00C35126">
      <w:rPr>
        <w:rFonts w:ascii="Verdana" w:hAnsi="Verdana"/>
        <w:sz w:val="12"/>
        <w:szCs w:val="12"/>
      </w:rPr>
      <w:fldChar w:fldCharType="separate"/>
    </w:r>
    <w:r w:rsidR="00752E1B" w:rsidRPr="00752E1B">
      <w:rPr>
        <w:rFonts w:ascii="Verdana" w:hAnsi="Verdana" w:cs="Arial"/>
        <w:noProof/>
        <w:sz w:val="12"/>
        <w:szCs w:val="12"/>
      </w:rPr>
      <w:t>14</w:t>
    </w:r>
    <w:r w:rsidR="00752E1B">
      <w:rPr>
        <w:rFonts w:ascii="Verdana" w:hAnsi="Verdana"/>
        <w:noProof/>
        <w:sz w:val="12"/>
        <w:szCs w:val="12"/>
      </w:rPr>
      <w:t xml:space="preserve"> - 2022-09-01 1 Inschrijfformulier 2022-2023</w:t>
    </w:r>
    <w:r w:rsidRPr="00C35126">
      <w:rPr>
        <w:rFonts w:ascii="Verdana" w:hAnsi="Verdana" w:cs="Arial"/>
        <w:noProof/>
        <w:sz w:val="12"/>
        <w:szCs w:val="12"/>
      </w:rPr>
      <w:fldChar w:fldCharType="end"/>
    </w:r>
  </w:p>
  <w:p w14:paraId="1FFA73F9" w14:textId="77777777" w:rsidR="00D627F7" w:rsidRDefault="00D627F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EB3C" w14:textId="77777777" w:rsidR="0019107F" w:rsidRDefault="0019107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466C" w14:textId="77777777" w:rsidR="00FB28ED" w:rsidRDefault="00FB28ED" w:rsidP="00D627F7">
      <w:r>
        <w:separator/>
      </w:r>
    </w:p>
  </w:footnote>
  <w:footnote w:type="continuationSeparator" w:id="0">
    <w:p w14:paraId="7C6D6A48" w14:textId="77777777" w:rsidR="00FB28ED" w:rsidRDefault="00FB28ED" w:rsidP="00D62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729B" w14:textId="77777777" w:rsidR="0019107F" w:rsidRDefault="0019107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5B72E" w14:textId="28FA736E" w:rsidR="00D627F7" w:rsidRPr="0010623C" w:rsidRDefault="00BD331D" w:rsidP="0010623C">
    <w:pPr>
      <w:ind w:left="7088" w:right="-142" w:firstLine="700"/>
      <w:rPr>
        <w:sz w:val="16"/>
        <w:szCs w:val="16"/>
      </w:rPr>
    </w:pPr>
    <w:r w:rsidRPr="0010623C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EB7C5D4" wp14:editId="41F87307">
          <wp:simplePos x="0" y="0"/>
          <wp:positionH relativeFrom="margin">
            <wp:posOffset>0</wp:posOffset>
          </wp:positionH>
          <wp:positionV relativeFrom="paragraph">
            <wp:posOffset>29573</wp:posOffset>
          </wp:positionV>
          <wp:extent cx="2451115" cy="554539"/>
          <wp:effectExtent l="0" t="0" r="6350" b="0"/>
          <wp:wrapTight wrapText="bothSides">
            <wp:wrapPolygon edited="0">
              <wp:start x="0" y="0"/>
              <wp:lineTo x="0" y="20784"/>
              <wp:lineTo x="21488" y="20784"/>
              <wp:lineTo x="21488" y="0"/>
              <wp:lineTo x="0" y="0"/>
            </wp:wrapPolygon>
          </wp:wrapTight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15" cy="554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627F7" w:rsidRPr="0010623C">
      <w:rPr>
        <w:sz w:val="16"/>
        <w:szCs w:val="16"/>
      </w:rPr>
      <w:t>Pieter Joostenlaan 28</w:t>
    </w:r>
  </w:p>
  <w:p w14:paraId="6AF12BE9" w14:textId="77777777" w:rsidR="00D627F7" w:rsidRPr="0010623C" w:rsidRDefault="00D627F7" w:rsidP="0010623C">
    <w:pPr>
      <w:ind w:left="7088" w:right="-142" w:firstLine="700"/>
      <w:rPr>
        <w:sz w:val="16"/>
        <w:szCs w:val="16"/>
      </w:rPr>
    </w:pPr>
    <w:r w:rsidRPr="0010623C">
      <w:rPr>
        <w:sz w:val="16"/>
        <w:szCs w:val="16"/>
      </w:rPr>
      <w:t>3648 XR Wilnis</w:t>
    </w:r>
  </w:p>
  <w:p w14:paraId="412E7F6F" w14:textId="77777777" w:rsidR="00D627F7" w:rsidRPr="0010623C" w:rsidRDefault="00D627F7" w:rsidP="0010623C">
    <w:pPr>
      <w:ind w:left="7088" w:right="-142" w:firstLine="700"/>
      <w:rPr>
        <w:sz w:val="16"/>
        <w:szCs w:val="16"/>
      </w:rPr>
    </w:pPr>
    <w:r w:rsidRPr="0010623C">
      <w:rPr>
        <w:sz w:val="16"/>
        <w:szCs w:val="16"/>
      </w:rPr>
      <w:t>Tel 0297 - 283 908</w:t>
    </w:r>
  </w:p>
  <w:p w14:paraId="2FDB8D7B" w14:textId="52E5FE64" w:rsidR="00D627F7" w:rsidRPr="0010623C" w:rsidRDefault="00752E1B" w:rsidP="0010623C">
    <w:pPr>
      <w:ind w:left="7088" w:right="-142" w:firstLine="700"/>
      <w:rPr>
        <w:rStyle w:val="Hyperlink"/>
        <w:color w:val="auto"/>
        <w:sz w:val="16"/>
        <w:szCs w:val="16"/>
        <w:u w:val="none"/>
      </w:rPr>
    </w:pPr>
    <w:hyperlink r:id="rId2" w:history="1">
      <w:r w:rsidR="0010623C" w:rsidRPr="0010623C">
        <w:rPr>
          <w:rStyle w:val="Hyperlink"/>
          <w:color w:val="auto"/>
          <w:sz w:val="16"/>
          <w:szCs w:val="16"/>
        </w:rPr>
        <w:t>administratie@stichtingparaplu.nl</w:t>
      </w:r>
    </w:hyperlink>
  </w:p>
  <w:p w14:paraId="14CF7E74" w14:textId="65D40075" w:rsidR="00D627F7" w:rsidRPr="0010623C" w:rsidRDefault="00752E1B" w:rsidP="0010623C">
    <w:pPr>
      <w:pStyle w:val="Koptekst"/>
      <w:ind w:left="7797" w:right="-142" w:firstLine="7"/>
      <w:rPr>
        <w:rStyle w:val="Hyperlink"/>
        <w:rFonts w:ascii="Verdana" w:hAnsi="Verdana"/>
        <w:color w:val="auto"/>
        <w:sz w:val="16"/>
        <w:szCs w:val="16"/>
      </w:rPr>
    </w:pPr>
    <w:hyperlink r:id="rId3" w:history="1">
      <w:r w:rsidR="0010623C" w:rsidRPr="0010623C">
        <w:rPr>
          <w:rStyle w:val="Hyperlink"/>
          <w:rFonts w:ascii="Verdana" w:hAnsi="Verdana"/>
          <w:color w:val="auto"/>
          <w:sz w:val="16"/>
          <w:szCs w:val="16"/>
        </w:rPr>
        <w:t>www.stichtingparaplu.nl</w:t>
      </w:r>
    </w:hyperlink>
    <w:r w:rsidR="00165DF9" w:rsidRPr="0010623C">
      <w:rPr>
        <w:rStyle w:val="Hyperlink"/>
        <w:rFonts w:ascii="Verdana" w:hAnsi="Verdana"/>
        <w:color w:val="auto"/>
        <w:sz w:val="16"/>
        <w:szCs w:val="16"/>
      </w:rPr>
      <w:t xml:space="preserve"> </w:t>
    </w:r>
  </w:p>
  <w:p w14:paraId="7AAD7BAD" w14:textId="46B1753F" w:rsidR="00BD331D" w:rsidRPr="00BD331D" w:rsidRDefault="00BD331D" w:rsidP="00BD331D">
    <w:pPr>
      <w:pStyle w:val="Koptekst"/>
      <w:tabs>
        <w:tab w:val="clear" w:pos="4536"/>
        <w:tab w:val="center" w:pos="4253"/>
      </w:tabs>
      <w:spacing w:after="120"/>
      <w:ind w:left="3260" w:right="2693"/>
      <w:jc w:val="center"/>
      <w:rPr>
        <w:rFonts w:ascii="Verdana" w:hAnsi="Verdana"/>
        <w:b/>
        <w:bCs/>
        <w:sz w:val="28"/>
        <w:szCs w:val="28"/>
      </w:rPr>
    </w:pPr>
    <w:r w:rsidRPr="00BD331D">
      <w:rPr>
        <w:rFonts w:ascii="Verdana" w:hAnsi="Verdana"/>
        <w:b/>
        <w:bCs/>
        <w:sz w:val="28"/>
        <w:szCs w:val="28"/>
      </w:rPr>
      <w:t>Seizoen 202</w:t>
    </w:r>
    <w:r w:rsidR="00D0283B">
      <w:rPr>
        <w:rFonts w:ascii="Verdana" w:hAnsi="Verdana"/>
        <w:b/>
        <w:bCs/>
        <w:sz w:val="28"/>
        <w:szCs w:val="28"/>
      </w:rPr>
      <w:t>2</w:t>
    </w:r>
    <w:r w:rsidRPr="00BD331D">
      <w:rPr>
        <w:rFonts w:ascii="Verdana" w:hAnsi="Verdana"/>
        <w:b/>
        <w:bCs/>
        <w:sz w:val="28"/>
        <w:szCs w:val="28"/>
      </w:rPr>
      <w:t>-202</w:t>
    </w:r>
    <w:r w:rsidR="00D0283B">
      <w:rPr>
        <w:rFonts w:ascii="Verdana" w:hAnsi="Verdana"/>
        <w:b/>
        <w:bCs/>
        <w:sz w:val="28"/>
        <w:szCs w:val="28"/>
      </w:rPr>
      <w:t>3</w:t>
    </w:r>
  </w:p>
  <w:p w14:paraId="68452AEE" w14:textId="0B8B50F5" w:rsidR="00BD331D" w:rsidRPr="00BD331D" w:rsidRDefault="00BD331D" w:rsidP="00BD331D">
    <w:pPr>
      <w:pStyle w:val="Koptekst"/>
      <w:tabs>
        <w:tab w:val="clear" w:pos="4536"/>
        <w:tab w:val="center" w:pos="4253"/>
      </w:tabs>
      <w:ind w:left="3261" w:right="2692"/>
      <w:jc w:val="center"/>
      <w:rPr>
        <w:rFonts w:ascii="Verdana" w:hAnsi="Verdana"/>
        <w:b/>
        <w:bCs/>
        <w:sz w:val="28"/>
        <w:szCs w:val="28"/>
      </w:rPr>
    </w:pPr>
    <w:r w:rsidRPr="00BD331D">
      <w:rPr>
        <w:rFonts w:ascii="Verdana" w:hAnsi="Verdana"/>
        <w:b/>
        <w:bCs/>
        <w:sz w:val="28"/>
        <w:szCs w:val="28"/>
      </w:rPr>
      <w:t>INSCHRIJFFORMULIER</w:t>
    </w:r>
  </w:p>
  <w:p w14:paraId="7732E8A7" w14:textId="12967038" w:rsidR="00165DF9" w:rsidRDefault="00BD331D" w:rsidP="00BD331D">
    <w:pPr>
      <w:pStyle w:val="Koptekst"/>
      <w:tabs>
        <w:tab w:val="clear" w:pos="4536"/>
        <w:tab w:val="center" w:pos="4253"/>
      </w:tabs>
      <w:spacing w:after="240"/>
      <w:ind w:left="3260" w:right="2693"/>
      <w:jc w:val="center"/>
      <w:rPr>
        <w:rFonts w:ascii="Verdana" w:hAnsi="Verdana"/>
        <w:b/>
        <w:bCs/>
        <w:sz w:val="28"/>
        <w:szCs w:val="28"/>
      </w:rPr>
    </w:pPr>
    <w:r w:rsidRPr="00BD331D">
      <w:rPr>
        <w:rFonts w:ascii="Verdana" w:hAnsi="Verdana"/>
        <w:b/>
        <w:bCs/>
        <w:sz w:val="28"/>
        <w:szCs w:val="28"/>
      </w:rPr>
      <w:t>INCASSO-MACHTIGING</w:t>
    </w:r>
  </w:p>
  <w:p w14:paraId="2B4488D7" w14:textId="5860A16B" w:rsidR="00BD331D" w:rsidRDefault="00BD331D" w:rsidP="00BD331D">
    <w:pPr>
      <w:pStyle w:val="Koptekst"/>
      <w:tabs>
        <w:tab w:val="clear" w:pos="4536"/>
        <w:tab w:val="left" w:pos="2977"/>
        <w:tab w:val="center" w:pos="4253"/>
      </w:tabs>
      <w:ind w:right="2692"/>
      <w:rPr>
        <w:rFonts w:ascii="Verdana" w:hAnsi="Verdana"/>
        <w:sz w:val="24"/>
      </w:rPr>
    </w:pPr>
    <w:proofErr w:type="spellStart"/>
    <w:r w:rsidRPr="00BD331D">
      <w:rPr>
        <w:rFonts w:ascii="Verdana" w:hAnsi="Verdana"/>
        <w:sz w:val="24"/>
      </w:rPr>
      <w:t>Incassant</w:t>
    </w:r>
    <w:proofErr w:type="spellEnd"/>
    <w:r w:rsidRPr="00BD331D">
      <w:rPr>
        <w:rFonts w:ascii="Verdana" w:hAnsi="Verdana"/>
        <w:sz w:val="24"/>
      </w:rPr>
      <w:t xml:space="preserve"> ID:</w:t>
    </w:r>
    <w:r>
      <w:rPr>
        <w:rFonts w:ascii="Verdana" w:hAnsi="Verdana"/>
        <w:sz w:val="24"/>
      </w:rPr>
      <w:tab/>
    </w:r>
    <w:r w:rsidRPr="00BD331D">
      <w:rPr>
        <w:rFonts w:ascii="Verdana" w:hAnsi="Verdana"/>
        <w:sz w:val="24"/>
      </w:rPr>
      <w:t>NL 14 ZZZ 411811720000</w:t>
    </w:r>
  </w:p>
  <w:p w14:paraId="06ED4AF1" w14:textId="18831411" w:rsidR="00BD331D" w:rsidRDefault="00BD331D" w:rsidP="00BD331D">
    <w:pPr>
      <w:pStyle w:val="Koptekst"/>
      <w:tabs>
        <w:tab w:val="clear" w:pos="4536"/>
        <w:tab w:val="left" w:pos="2977"/>
        <w:tab w:val="center" w:pos="4253"/>
      </w:tabs>
      <w:ind w:right="2692"/>
      <w:rPr>
        <w:rFonts w:ascii="Verdana" w:hAnsi="Verdana"/>
        <w:sz w:val="24"/>
      </w:rPr>
    </w:pPr>
    <w:r w:rsidRPr="00BD331D">
      <w:rPr>
        <w:rFonts w:ascii="Verdana" w:hAnsi="Verdana"/>
        <w:sz w:val="24"/>
      </w:rPr>
      <w:t>Kenmerk machtiging:</w:t>
    </w:r>
    <w:r>
      <w:rPr>
        <w:rFonts w:ascii="Verdana" w:hAnsi="Verdana"/>
        <w:sz w:val="24"/>
      </w:rPr>
      <w:tab/>
    </w:r>
    <w:r w:rsidRPr="00BD331D">
      <w:rPr>
        <w:rFonts w:ascii="Verdana" w:hAnsi="Verdana"/>
        <w:sz w:val="24"/>
      </w:rPr>
      <w:t>NL 27 INGB 0000 3373 85</w:t>
    </w:r>
  </w:p>
  <w:p w14:paraId="305BD0BD" w14:textId="260894B3" w:rsidR="00BD331D" w:rsidRPr="00BD331D" w:rsidRDefault="00BD331D" w:rsidP="00BD331D">
    <w:pPr>
      <w:pStyle w:val="Koptekst"/>
      <w:tabs>
        <w:tab w:val="clear" w:pos="4536"/>
        <w:tab w:val="left" w:pos="2977"/>
        <w:tab w:val="center" w:pos="4253"/>
      </w:tabs>
      <w:ind w:right="2692"/>
      <w:rPr>
        <w:rFonts w:ascii="Verdana" w:hAnsi="Verdana"/>
        <w:b/>
        <w:bCs/>
        <w:sz w:val="24"/>
        <w:u w:val="single"/>
      </w:rPr>
    </w:pPr>
    <w:r w:rsidRPr="00BD331D">
      <w:rPr>
        <w:rFonts w:ascii="Verdana" w:hAnsi="Verdana"/>
        <w:sz w:val="24"/>
      </w:rPr>
      <w:t>Reden betaling:</w:t>
    </w:r>
    <w:r>
      <w:rPr>
        <w:rFonts w:ascii="Verdana" w:hAnsi="Verdana"/>
        <w:sz w:val="24"/>
      </w:rPr>
      <w:tab/>
    </w:r>
    <w:r w:rsidRPr="00BD331D">
      <w:rPr>
        <w:rFonts w:ascii="Verdana" w:hAnsi="Verdana"/>
        <w:sz w:val="24"/>
      </w:rPr>
      <w:t>bijdrage deelname aan activiteit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9CBE" w14:textId="77777777" w:rsidR="0019107F" w:rsidRDefault="0019107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1D"/>
    <w:rsid w:val="00097BFE"/>
    <w:rsid w:val="000C1F61"/>
    <w:rsid w:val="0010623C"/>
    <w:rsid w:val="0012761D"/>
    <w:rsid w:val="00164B9D"/>
    <w:rsid w:val="00165DF9"/>
    <w:rsid w:val="0019107F"/>
    <w:rsid w:val="00245C30"/>
    <w:rsid w:val="0029043F"/>
    <w:rsid w:val="002C147A"/>
    <w:rsid w:val="003266B3"/>
    <w:rsid w:val="003D6FE4"/>
    <w:rsid w:val="003F7565"/>
    <w:rsid w:val="0045788B"/>
    <w:rsid w:val="0055076E"/>
    <w:rsid w:val="005E788D"/>
    <w:rsid w:val="0065215C"/>
    <w:rsid w:val="00687081"/>
    <w:rsid w:val="00702BD6"/>
    <w:rsid w:val="00752E1B"/>
    <w:rsid w:val="007C108C"/>
    <w:rsid w:val="00902D7C"/>
    <w:rsid w:val="009048A9"/>
    <w:rsid w:val="009147A3"/>
    <w:rsid w:val="00937594"/>
    <w:rsid w:val="009E1FBE"/>
    <w:rsid w:val="009F4BBE"/>
    <w:rsid w:val="00AA197A"/>
    <w:rsid w:val="00AD0CF7"/>
    <w:rsid w:val="00AE1E82"/>
    <w:rsid w:val="00B35DBC"/>
    <w:rsid w:val="00BD331D"/>
    <w:rsid w:val="00C33068"/>
    <w:rsid w:val="00C35126"/>
    <w:rsid w:val="00C50DCF"/>
    <w:rsid w:val="00C62CB1"/>
    <w:rsid w:val="00C96CC7"/>
    <w:rsid w:val="00CF2843"/>
    <w:rsid w:val="00D0283B"/>
    <w:rsid w:val="00D06296"/>
    <w:rsid w:val="00D627F7"/>
    <w:rsid w:val="00F11877"/>
    <w:rsid w:val="00F26D41"/>
    <w:rsid w:val="00F277E7"/>
    <w:rsid w:val="00F579E2"/>
    <w:rsid w:val="00F60BA0"/>
    <w:rsid w:val="00FB28ED"/>
    <w:rsid w:val="00FB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696BFA"/>
  <w15:chartTrackingRefBased/>
  <w15:docId w15:val="{0DF313F7-1AE4-4F5C-8368-B3AB1F7A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C147A"/>
    <w:pPr>
      <w:spacing w:after="4" w:line="250" w:lineRule="auto"/>
      <w:ind w:left="10" w:hanging="10"/>
    </w:pPr>
    <w:rPr>
      <w:rFonts w:ascii="Verdana" w:eastAsia="Verdana" w:hAnsi="Verdana" w:cs="Verdana"/>
      <w:color w:val="000000"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rsid w:val="00D627F7"/>
    <w:rPr>
      <w:color w:val="0000FF"/>
      <w:u w:val="single"/>
    </w:rPr>
  </w:style>
  <w:style w:type="table" w:styleId="Tabelraster">
    <w:name w:val="Table Grid"/>
    <w:basedOn w:val="Standaardtabel"/>
    <w:rsid w:val="00D62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D627F7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627F7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="Arial" w:eastAsia="Times New Roman" w:hAnsi="Arial" w:cs="Times New Roman"/>
      <w:color w:val="auto"/>
      <w:sz w:val="22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D627F7"/>
    <w:rPr>
      <w:rFonts w:ascii="Arial" w:eastAsia="Times New Roman" w:hAnsi="Arial" w:cs="Times New Roman"/>
      <w:szCs w:val="24"/>
      <w:lang w:eastAsia="nl-NL"/>
    </w:rPr>
  </w:style>
  <w:style w:type="paragraph" w:styleId="Voettekst">
    <w:name w:val="footer"/>
    <w:basedOn w:val="Standaard"/>
    <w:link w:val="VoettekstChar"/>
    <w:unhideWhenUsed/>
    <w:rsid w:val="00D627F7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="Arial" w:eastAsia="Times New Roman" w:hAnsi="Arial" w:cs="Times New Roman"/>
      <w:color w:val="auto"/>
      <w:sz w:val="22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D627F7"/>
    <w:rPr>
      <w:rFonts w:ascii="Arial" w:eastAsia="Times New Roman" w:hAnsi="Arial" w:cs="Times New Roman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06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ichtingparaplu.nl" TargetMode="External"/><Relationship Id="rId2" Type="http://schemas.openxmlformats.org/officeDocument/2006/relationships/hyperlink" Target="mailto:administratie@stichtingparaplu.n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ar\OneDrive\Afbeeldingen\Documenten\Aangepaste%20Office-sjablonen\Sjabloon%20Paraplu%2001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Paraplu 01</Template>
  <TotalTime>16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Kannekens</dc:creator>
  <cp:keywords/>
  <dc:description/>
  <cp:lastModifiedBy>Gerard Kannekens</cp:lastModifiedBy>
  <cp:revision>6</cp:revision>
  <cp:lastPrinted>2021-06-18T07:43:00Z</cp:lastPrinted>
  <dcterms:created xsi:type="dcterms:W3CDTF">2021-07-01T14:36:00Z</dcterms:created>
  <dcterms:modified xsi:type="dcterms:W3CDTF">2022-03-29T12:56:00Z</dcterms:modified>
</cp:coreProperties>
</file>